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1FEB0" w14:textId="77777777" w:rsidR="000D5F4E" w:rsidRDefault="00254EBC" w:rsidP="00620AE8">
      <w:pPr>
        <w:pStyle w:val="Heading1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6224EA85" wp14:editId="3D45DE50">
            <wp:simplePos x="0" y="0"/>
            <wp:positionH relativeFrom="column">
              <wp:posOffset>-588851</wp:posOffset>
            </wp:positionH>
            <wp:positionV relativeFrom="paragraph">
              <wp:posOffset>-531495</wp:posOffset>
            </wp:positionV>
            <wp:extent cx="1570523" cy="1010093"/>
            <wp:effectExtent l="247650" t="228600" r="0" b="304800"/>
            <wp:wrapNone/>
            <wp:docPr id="5" name="Picture 5" descr="GO Team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O Teams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523" cy="1010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225425" dist="50800" dir="5220000" algn="ctr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Front" fov="3300000">
                        <a:rot lat="486000" lon="19530000" rev="174000"/>
                      </a:camera>
                      <a:lightRig rig="harsh" dir="t">
                        <a:rot lat="0" lon="0" rev="3000000"/>
                      </a:lightRig>
                    </a:scene3d>
                    <a:sp3d extrusionH="254000" contourW="19050">
                      <a:bevelT w="82550" h="44450" prst="angle"/>
                      <a:bevelB w="82550" h="44450" prst="ang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color w:val="000000"/>
          <w:sz w:val="21"/>
          <w:szCs w:val="21"/>
          <w:shd w:val="clear" w:color="auto" w:fill="F6F6F3"/>
        </w:rPr>
        <w:t>    </w:t>
      </w:r>
      <w:r w:rsidR="00203FDA">
        <w:t xml:space="preserve">Cascade </w:t>
      </w:r>
      <w:r w:rsidR="000C7ED9">
        <w:t xml:space="preserve">Elementary </w:t>
      </w:r>
      <w:r w:rsidR="000D5F4E">
        <w:t>GO TEAMS</w:t>
      </w:r>
      <w:r w:rsidR="00203FDA">
        <w:t xml:space="preserve"> </w:t>
      </w:r>
      <w:r w:rsidR="000C7ED9">
        <w:rPr>
          <w:rFonts w:ascii="Arial" w:hAnsi="Arial"/>
          <w:color w:val="000000"/>
          <w:sz w:val="21"/>
          <w:szCs w:val="21"/>
          <w:shd w:val="clear" w:color="auto" w:fill="F6F6F3"/>
        </w:rPr>
        <w:t>  </w:t>
      </w:r>
    </w:p>
    <w:p w14:paraId="30C49283" w14:textId="77777777" w:rsidR="00554276" w:rsidRPr="004B5C09" w:rsidRDefault="00554276" w:rsidP="00620AE8">
      <w:pPr>
        <w:pStyle w:val="Heading1"/>
      </w:pPr>
      <w:r w:rsidRPr="004B5C09">
        <w:t>Meeting Minutes</w:t>
      </w:r>
    </w:p>
    <w:sdt>
      <w:sdtPr>
        <w:rPr>
          <w:b/>
        </w:rPr>
        <w:alias w:val="Date"/>
        <w:tag w:val="Date"/>
        <w:id w:val="811033052"/>
        <w:placeholder>
          <w:docPart w:val="2F08E9B47C2D4A6F89CA6C68BFFC9E32"/>
        </w:placeholder>
        <w:date w:fullDate="2018-10-17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003566B6" w14:textId="437E02BA" w:rsidR="00554276" w:rsidRPr="00DC59C2" w:rsidRDefault="00B54AE4" w:rsidP="00B75CFC">
          <w:pPr>
            <w:pStyle w:val="Date"/>
            <w:rPr>
              <w:b/>
            </w:rPr>
          </w:pPr>
          <w:r>
            <w:rPr>
              <w:b/>
            </w:rPr>
            <w:t>October 17, 2018</w:t>
          </w:r>
        </w:p>
      </w:sdtContent>
    </w:sdt>
    <w:p w14:paraId="1BB213A9" w14:textId="77777777" w:rsidR="00554276" w:rsidRPr="004B5C09" w:rsidRDefault="0015180F" w:rsidP="00361DEE">
      <w:pPr>
        <w:pStyle w:val="ListParagraph"/>
      </w:pPr>
      <w:r w:rsidRPr="00616B41">
        <w:t>Call</w:t>
      </w:r>
      <w:r w:rsidRPr="004B5C09">
        <w:t xml:space="preserve"> to order</w:t>
      </w:r>
      <w:r w:rsidR="00203FDA">
        <w:t xml:space="preserve"> </w:t>
      </w:r>
    </w:p>
    <w:p w14:paraId="19A8EF13" w14:textId="4B7BFDC4" w:rsidR="00AC602E" w:rsidRDefault="00B54AE4" w:rsidP="00DB5495">
      <w:pPr>
        <w:ind w:left="0"/>
        <w:jc w:val="both"/>
      </w:pPr>
      <w:r>
        <w:t xml:space="preserve">Mrs. </w:t>
      </w:r>
      <w:proofErr w:type="spellStart"/>
      <w:r>
        <w:t>Chimere</w:t>
      </w:r>
      <w:proofErr w:type="spellEnd"/>
      <w:r>
        <w:t xml:space="preserve"> Stanford-Jefferson</w:t>
      </w:r>
      <w:r w:rsidR="00F751A3">
        <w:t xml:space="preserve"> </w:t>
      </w:r>
      <w:r w:rsidR="00EE4378">
        <w:t xml:space="preserve">called </w:t>
      </w:r>
      <w:r w:rsidR="00AC602E">
        <w:t>the</w:t>
      </w:r>
      <w:r w:rsidR="00D14434">
        <w:t xml:space="preserve"> Go Team</w:t>
      </w:r>
      <w:r w:rsidR="00AC602E">
        <w:t xml:space="preserve"> </w:t>
      </w:r>
      <w:r w:rsidR="00C5694F">
        <w:t>meeting</w:t>
      </w:r>
      <w:r w:rsidR="00EE4378">
        <w:t xml:space="preserve"> to order</w:t>
      </w:r>
      <w:r w:rsidR="00C5694F">
        <w:t xml:space="preserve"> on</w:t>
      </w:r>
      <w:r w:rsidR="00C03884">
        <w:t xml:space="preserve"> </w:t>
      </w:r>
      <w:r>
        <w:t>October 17</w:t>
      </w:r>
      <w:r w:rsidR="00C03884">
        <w:t xml:space="preserve">, </w:t>
      </w:r>
      <w:r w:rsidR="00815B03">
        <w:t>2018</w:t>
      </w:r>
      <w:r w:rsidR="00AA57D1">
        <w:t xml:space="preserve"> </w:t>
      </w:r>
      <w:r w:rsidR="00C5694F">
        <w:t xml:space="preserve">at </w:t>
      </w:r>
      <w:r>
        <w:t>4:30</w:t>
      </w:r>
      <w:r w:rsidR="00C03884">
        <w:t xml:space="preserve"> </w:t>
      </w:r>
      <w:r w:rsidR="000D5F4E">
        <w:t>pm</w:t>
      </w:r>
      <w:r w:rsidR="00D14434">
        <w:t xml:space="preserve"> in the Media Center at Cascade Elementary</w:t>
      </w:r>
      <w:r w:rsidR="00C5694F">
        <w:t>.</w:t>
      </w:r>
      <w:r w:rsidR="00C8723F">
        <w:t xml:space="preserve"> </w:t>
      </w:r>
      <w:r>
        <w:t>Mrs. Stanford</w:t>
      </w:r>
      <w:r w:rsidR="00815B03">
        <w:t xml:space="preserve"> aske</w:t>
      </w:r>
      <w:r w:rsidR="00C03884">
        <w:t xml:space="preserve">d </w:t>
      </w:r>
      <w:r>
        <w:t>Kimberly David (Secretary 2018-2019</w:t>
      </w:r>
      <w:r w:rsidR="00803FA9">
        <w:t>)</w:t>
      </w:r>
      <w:r w:rsidR="00815B03">
        <w:t xml:space="preserve"> to conduct a roll call and determine if</w:t>
      </w:r>
      <w:r w:rsidR="00C27331">
        <w:t xml:space="preserve"> a quorum</w:t>
      </w:r>
      <w:r w:rsidR="00803FA9">
        <w:t xml:space="preserve"> was</w:t>
      </w:r>
      <w:r w:rsidR="001E5E51">
        <w:t xml:space="preserve"> </w:t>
      </w:r>
      <w:r w:rsidR="00EE4378">
        <w:t>present at the meeting</w:t>
      </w:r>
      <w:r w:rsidR="00815B03">
        <w:t xml:space="preserve"> </w:t>
      </w:r>
      <w:r>
        <w:t>(5</w:t>
      </w:r>
      <w:r w:rsidR="00803FA9">
        <w:t>/6</w:t>
      </w:r>
      <w:r w:rsidR="00C27331">
        <w:t xml:space="preserve"> voting</w:t>
      </w:r>
      <w:r w:rsidR="00AC602E">
        <w:t xml:space="preserve"> members</w:t>
      </w:r>
      <w:r w:rsidR="00C27331">
        <w:t xml:space="preserve"> present</w:t>
      </w:r>
      <w:r w:rsidR="00AC602E">
        <w:t>)</w:t>
      </w:r>
      <w:r w:rsidR="00C27331">
        <w:t xml:space="preserve">. </w:t>
      </w:r>
    </w:p>
    <w:p w14:paraId="00E86201" w14:textId="77777777" w:rsidR="0015180F" w:rsidRPr="004B5C09" w:rsidRDefault="0015180F" w:rsidP="00AC602E">
      <w:pPr>
        <w:pStyle w:val="ListParagraph"/>
      </w:pPr>
      <w:r w:rsidRPr="004B5C09">
        <w:t xml:space="preserve">Roll </w:t>
      </w:r>
      <w:r w:rsidR="006928C1">
        <w:t>c</w:t>
      </w:r>
      <w:r w:rsidRPr="004B5C09">
        <w:t>all</w:t>
      </w:r>
    </w:p>
    <w:p w14:paraId="6E047962" w14:textId="6899B1EE" w:rsidR="00AC602E" w:rsidRDefault="00E5552B" w:rsidP="00DB5495">
      <w:pPr>
        <w:ind w:left="0"/>
        <w:jc w:val="both"/>
      </w:pPr>
      <w:sdt>
        <w:sdtPr>
          <w:alias w:val="Name"/>
          <w:tag w:val="Name"/>
          <w:id w:val="811033258"/>
          <w:placeholder>
            <w:docPart w:val="679FF7F68D754C069E7739025F644CBD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7524A5">
            <w:t>Kimberly David</w:t>
          </w:r>
        </w:sdtContent>
      </w:sdt>
      <w:r w:rsidR="00361DEE">
        <w:t xml:space="preserve"> </w:t>
      </w:r>
      <w:r w:rsidR="0015180F">
        <w:t xml:space="preserve">conducted a roll call. The following </w:t>
      </w:r>
      <w:r w:rsidR="006928C1">
        <w:t>persons</w:t>
      </w:r>
      <w:r w:rsidR="0015180F">
        <w:t xml:space="preserve"> were present: </w:t>
      </w:r>
      <w:r w:rsidR="001E5E51">
        <w:t xml:space="preserve"> </w:t>
      </w:r>
      <w:r w:rsidR="00815B03">
        <w:t>Ann</w:t>
      </w:r>
      <w:r w:rsidR="000768D2">
        <w:t xml:space="preserve"> </w:t>
      </w:r>
      <w:r w:rsidR="00815B03">
        <w:t>Thoma</w:t>
      </w:r>
      <w:r w:rsidR="00C03884">
        <w:t>s-Davis (member), Evelyn Hooks</w:t>
      </w:r>
      <w:r w:rsidR="00815B03">
        <w:t xml:space="preserve"> (member), </w:t>
      </w:r>
      <w:proofErr w:type="spellStart"/>
      <w:r w:rsidR="00815B03">
        <w:t>Chimer</w:t>
      </w:r>
      <w:r w:rsidR="00803FA9">
        <w:t>e</w:t>
      </w:r>
      <w:proofErr w:type="spellEnd"/>
      <w:r w:rsidR="00803FA9">
        <w:t xml:space="preserve"> Stanford-Jefferson (member</w:t>
      </w:r>
      <w:r w:rsidR="00815B03">
        <w:t xml:space="preserve">), </w:t>
      </w:r>
      <w:r w:rsidR="00C06F31">
        <w:t>Betty Cowa</w:t>
      </w:r>
      <w:r w:rsidR="007524A5">
        <w:t>n</w:t>
      </w:r>
      <w:r w:rsidR="00803FA9">
        <w:t xml:space="preserve"> (member</w:t>
      </w:r>
      <w:r w:rsidR="00C03884">
        <w:t>),</w:t>
      </w:r>
      <w:r w:rsidR="00C06F31">
        <w:t xml:space="preserve"> Dr. Trevor Turner</w:t>
      </w:r>
      <w:r w:rsidR="00C03884">
        <w:t xml:space="preserve"> and Tiffany Momon</w:t>
      </w:r>
      <w:r w:rsidR="00815B03">
        <w:t xml:space="preserve"> (Principal, non-voting member)</w:t>
      </w:r>
      <w:r w:rsidR="00FB5BA6">
        <w:t>.</w:t>
      </w:r>
      <w:r w:rsidR="00B54AE4">
        <w:t xml:space="preserve"> There were 5</w:t>
      </w:r>
      <w:r w:rsidR="00C06F31">
        <w:t xml:space="preserve"> </w:t>
      </w:r>
      <w:r w:rsidR="00D14434">
        <w:t>voting members</w:t>
      </w:r>
      <w:r w:rsidR="00C8723F">
        <w:t xml:space="preserve"> and 1 non-</w:t>
      </w:r>
      <w:r w:rsidR="00C03884">
        <w:t>voti</w:t>
      </w:r>
      <w:r w:rsidR="007524A5">
        <w:t>ng member. There were at least 5</w:t>
      </w:r>
      <w:r w:rsidR="00C03884">
        <w:t xml:space="preserve"> voting </w:t>
      </w:r>
      <w:r w:rsidR="00803FA9">
        <w:t xml:space="preserve">members present therefore there was </w:t>
      </w:r>
      <w:r w:rsidR="00D14434">
        <w:t xml:space="preserve">a quorum. </w:t>
      </w:r>
    </w:p>
    <w:p w14:paraId="3CB18735" w14:textId="77777777" w:rsidR="0015180F" w:rsidRPr="004B5C09" w:rsidRDefault="0015180F" w:rsidP="00361DEE">
      <w:pPr>
        <w:pStyle w:val="ListParagraph"/>
      </w:pPr>
      <w:r w:rsidRPr="004B5C09">
        <w:t>Approval of minutes</w:t>
      </w:r>
      <w:r w:rsidR="00680296" w:rsidRPr="004B5C09">
        <w:t xml:space="preserve"> from last meeting</w:t>
      </w:r>
    </w:p>
    <w:p w14:paraId="019CE322" w14:textId="26C75AB9" w:rsidR="00680296" w:rsidRPr="004E227E" w:rsidRDefault="007524A5" w:rsidP="008C003C">
      <w:pPr>
        <w:ind w:left="0"/>
        <w:jc w:val="both"/>
      </w:pPr>
      <w:r>
        <w:t>This is the second</w:t>
      </w:r>
      <w:r w:rsidR="00C8723F">
        <w:t xml:space="preserve"> meeting of the 2018-2</w:t>
      </w:r>
      <w:r>
        <w:t>019 school year. Kimberly David</w:t>
      </w:r>
      <w:r w:rsidR="00C8723F">
        <w:t xml:space="preserve"> reviewed the minutes fro</w:t>
      </w:r>
      <w:r>
        <w:t>m the last meeting held in August</w:t>
      </w:r>
      <w:r w:rsidR="00C8723F">
        <w:t xml:space="preserve"> 2018. </w:t>
      </w:r>
      <w:proofErr w:type="spellStart"/>
      <w:r>
        <w:t>Chimere</w:t>
      </w:r>
      <w:proofErr w:type="spellEnd"/>
      <w:r>
        <w:t xml:space="preserve"> Stanford-Jefferson </w:t>
      </w:r>
      <w:r w:rsidR="007E144C">
        <w:t>shared the agenda for meeting. The agenda wa</w:t>
      </w:r>
      <w:r w:rsidR="00B54AE4">
        <w:t>s reviewed and approved by all 5</w:t>
      </w:r>
      <w:r w:rsidR="007E144C">
        <w:t xml:space="preserve"> voting members. </w:t>
      </w:r>
    </w:p>
    <w:p w14:paraId="7AC251E2" w14:textId="77777777" w:rsidR="0015180F" w:rsidRPr="004B5C09" w:rsidRDefault="00C27331" w:rsidP="00361DEE">
      <w:pPr>
        <w:pStyle w:val="ListParagraph"/>
      </w:pPr>
      <w:r>
        <w:t>Action Items</w:t>
      </w:r>
    </w:p>
    <w:p w14:paraId="0BCC56B3" w14:textId="3F1DCE03" w:rsidR="00BD0ED0" w:rsidRPr="007E144C" w:rsidRDefault="00C06F31" w:rsidP="00DB5495">
      <w:pPr>
        <w:pStyle w:val="ListNumber"/>
        <w:jc w:val="both"/>
        <w:rPr>
          <w:b/>
        </w:rPr>
      </w:pPr>
      <w:r>
        <w:rPr>
          <w:b/>
        </w:rPr>
        <w:t>Go Team Meeting Norms</w:t>
      </w:r>
      <w:r w:rsidR="00C27331" w:rsidRPr="00FD526F">
        <w:rPr>
          <w:b/>
        </w:rPr>
        <w:t xml:space="preserve">- </w:t>
      </w:r>
      <w:proofErr w:type="spellStart"/>
      <w:r>
        <w:t>Chimere</w:t>
      </w:r>
      <w:proofErr w:type="spellEnd"/>
      <w:r>
        <w:t xml:space="preserve"> Stanford-Jefferson read the meeting norms. The committee voted </w:t>
      </w:r>
      <w:r w:rsidR="00B54AE4">
        <w:t>(</w:t>
      </w:r>
      <w:r>
        <w:t>5/0</w:t>
      </w:r>
      <w:r w:rsidR="00B54AE4">
        <w:t>)</w:t>
      </w:r>
      <w:r>
        <w:t xml:space="preserve"> to keep the current meeting norms.</w:t>
      </w:r>
    </w:p>
    <w:p w14:paraId="19BE05A9" w14:textId="399ADDF1" w:rsidR="00C06F31" w:rsidRDefault="00C06F31" w:rsidP="00C06F31">
      <w:pPr>
        <w:pStyle w:val="ListNumber"/>
        <w:numPr>
          <w:ilvl w:val="0"/>
          <w:numId w:val="29"/>
        </w:numPr>
        <w:spacing w:after="0" w:line="240" w:lineRule="auto"/>
        <w:jc w:val="both"/>
      </w:pPr>
      <w:r w:rsidRPr="00C06F31">
        <w:rPr>
          <w:b/>
        </w:rPr>
        <w:t>Local School Governance Teams Handbook</w:t>
      </w:r>
      <w:r w:rsidR="007E144C" w:rsidRPr="00C06F31">
        <w:rPr>
          <w:b/>
        </w:rPr>
        <w:t xml:space="preserve">- </w:t>
      </w:r>
      <w:proofErr w:type="spellStart"/>
      <w:r>
        <w:t>Chimere</w:t>
      </w:r>
      <w:proofErr w:type="spellEnd"/>
      <w:r>
        <w:t xml:space="preserve"> Stanford</w:t>
      </w:r>
      <w:r w:rsidR="007E144C" w:rsidRPr="00D34E1D">
        <w:t xml:space="preserve"> </w:t>
      </w:r>
      <w:r>
        <w:t>read pages 7, 12, and 14. The committee reviewed the noted pages.</w:t>
      </w:r>
    </w:p>
    <w:p w14:paraId="448971CC" w14:textId="121C320E" w:rsidR="00C06F31" w:rsidRPr="00C06F31" w:rsidRDefault="00C06F31" w:rsidP="00C06F31">
      <w:pPr>
        <w:pStyle w:val="ListParagraph"/>
        <w:jc w:val="both"/>
      </w:pPr>
      <w:r>
        <w:t xml:space="preserve">Principal’s Report- </w:t>
      </w:r>
      <w:r>
        <w:rPr>
          <w:b w:val="0"/>
        </w:rPr>
        <w:t xml:space="preserve">Cascade earned $112, 744  </w:t>
      </w:r>
      <w:proofErr w:type="gramStart"/>
      <w:r>
        <w:rPr>
          <w:b w:val="0"/>
        </w:rPr>
        <w:t>due</w:t>
      </w:r>
      <w:proofErr w:type="gramEnd"/>
      <w:r>
        <w:rPr>
          <w:b w:val="0"/>
        </w:rPr>
        <w:t xml:space="preserve"> to leveling. Principal Momon shared her recommendation to the Area Associate Superintendent, Dr. Battle to purchase a new Instructional Coach that will provide support in the areas of Math and Science. We have 426 students (21 are Pre-K). A kindergarten teacher has been hired. </w:t>
      </w:r>
      <w:r w:rsidR="00B54AE4">
        <w:rPr>
          <w:b w:val="0"/>
        </w:rPr>
        <w:t>Currently, t</w:t>
      </w:r>
      <w:r>
        <w:rPr>
          <w:b w:val="0"/>
        </w:rPr>
        <w:t xml:space="preserve">here is an opening for a parent liaison. </w:t>
      </w:r>
    </w:p>
    <w:p w14:paraId="19005103" w14:textId="72C26A3A" w:rsidR="00C06F31" w:rsidRPr="00C06F31" w:rsidRDefault="00C06F31" w:rsidP="00C06F31">
      <w:pPr>
        <w:pStyle w:val="ListParagraph"/>
        <w:numPr>
          <w:ilvl w:val="0"/>
          <w:numId w:val="0"/>
        </w:numPr>
        <w:ind w:left="187"/>
        <w:jc w:val="both"/>
        <w:rPr>
          <w:b w:val="0"/>
        </w:rPr>
      </w:pPr>
      <w:r w:rsidRPr="00C06F31">
        <w:rPr>
          <w:b w:val="0"/>
        </w:rPr>
        <w:t xml:space="preserve">Principal Momon- Reviewed the three School-wide goals, student progress monitoring rubric and grade level data trackers. </w:t>
      </w:r>
      <w:r>
        <w:rPr>
          <w:b w:val="0"/>
        </w:rPr>
        <w:t>This is the rationale behind hiring a Math/Science Instructional Coach.</w:t>
      </w:r>
    </w:p>
    <w:p w14:paraId="7F5969F9" w14:textId="2D4338F7" w:rsidR="00C06F31" w:rsidRDefault="00C06F31" w:rsidP="00C06F31">
      <w:pPr>
        <w:pStyle w:val="ListParagraph"/>
      </w:pPr>
      <w:r>
        <w:lastRenderedPageBreak/>
        <w:t xml:space="preserve">Go Team Focus- </w:t>
      </w:r>
      <w:proofErr w:type="spellStart"/>
      <w:r>
        <w:rPr>
          <w:b w:val="0"/>
        </w:rPr>
        <w:t>Chimere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Standford</w:t>
      </w:r>
      <w:proofErr w:type="spellEnd"/>
      <w:r>
        <w:rPr>
          <w:b w:val="0"/>
        </w:rPr>
        <w:t xml:space="preserve">- Jefferson  recorded possible committee focuses. Evelyn Hooks has a contact that would like to partner with Cascade (Diary truck). Parental Involvement, Community Partnerships (Mentorship, Chick-fil-a , tutoring, HS students used to tutor), Internal Engagement (Movie Night, School Carnival, Back to school Jam, Father/Daughter Dance) </w:t>
      </w:r>
    </w:p>
    <w:p w14:paraId="59C220CB" w14:textId="45481E5D" w:rsidR="00C06F31" w:rsidRPr="00C06F31" w:rsidRDefault="00C06F31" w:rsidP="00C06F31">
      <w:pPr>
        <w:pStyle w:val="ListParagraph"/>
        <w:rPr>
          <w:b w:val="0"/>
        </w:rPr>
      </w:pPr>
      <w:r>
        <w:t xml:space="preserve">Announcements- </w:t>
      </w:r>
      <w:r w:rsidRPr="00C06F31">
        <w:rPr>
          <w:b w:val="0"/>
        </w:rPr>
        <w:t xml:space="preserve">A Survey has been emailed to parents and students. It is due October 19, 2018. </w:t>
      </w:r>
    </w:p>
    <w:p w14:paraId="7AC1C187" w14:textId="41D16E1C" w:rsidR="00C06F31" w:rsidRPr="00C06F31" w:rsidRDefault="00C06F31" w:rsidP="00C06F31">
      <w:pPr>
        <w:pStyle w:val="ListParagraph"/>
        <w:numPr>
          <w:ilvl w:val="0"/>
          <w:numId w:val="0"/>
        </w:numPr>
        <w:ind w:left="187"/>
        <w:rPr>
          <w:b w:val="0"/>
        </w:rPr>
      </w:pPr>
      <w:r w:rsidRPr="00C06F31">
        <w:rPr>
          <w:b w:val="0"/>
        </w:rPr>
        <w:t>Next, meeting Nov. 7, 2018 @ 3:30</w:t>
      </w:r>
    </w:p>
    <w:p w14:paraId="5354176B" w14:textId="39F11533" w:rsidR="00C06F31" w:rsidRDefault="00C06F31" w:rsidP="00C06F31">
      <w:pPr>
        <w:pStyle w:val="ListParagraph"/>
      </w:pPr>
      <w:r>
        <w:t>Public Comment</w:t>
      </w:r>
    </w:p>
    <w:p w14:paraId="2B973631" w14:textId="77777777" w:rsidR="0015180F" w:rsidRPr="004B5C09" w:rsidRDefault="0015180F" w:rsidP="00361DEE">
      <w:pPr>
        <w:pStyle w:val="ListParagraph"/>
      </w:pPr>
      <w:r w:rsidRPr="004B5C09">
        <w:t>Adjournment</w:t>
      </w:r>
    </w:p>
    <w:p w14:paraId="6306B257" w14:textId="3C24FA50" w:rsidR="00680296" w:rsidRDefault="00E5552B" w:rsidP="00DB5495">
      <w:pPr>
        <w:jc w:val="both"/>
      </w:pPr>
      <w:sdt>
        <w:sdtPr>
          <w:alias w:val="Name"/>
          <w:tag w:val="Name"/>
          <w:id w:val="811033342"/>
          <w:placeholder>
            <w:docPart w:val="220E44119B5543449EB5443961DF4B48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/>
        </w:sdtPr>
        <w:sdtEndPr/>
        <w:sdtContent>
          <w:r w:rsidR="00C06F31">
            <w:t>Dr. Trevor Turner</w:t>
          </w:r>
          <w:r w:rsidR="00DB5495">
            <w:t xml:space="preserve"> made a motion to adjourn the G</w:t>
          </w:r>
          <w:r w:rsidR="00C06F31">
            <w:t>o Team meeting and Ann Thomas-Davis</w:t>
          </w:r>
          <w:r w:rsidR="00DB5495">
            <w:t xml:space="preserve"> seconded t</w:t>
          </w:r>
          <w:r w:rsidR="00C06F31">
            <w:t xml:space="preserve">he motion. There was a vote of 5 </w:t>
          </w:r>
          <w:r w:rsidR="00DB5495">
            <w:t xml:space="preserve">yes and 0 oppositions to </w:t>
          </w:r>
          <w:r w:rsidR="000251CD">
            <w:t>adjourn the meeting. The August</w:t>
          </w:r>
          <w:r w:rsidR="00DB5495">
            <w:t xml:space="preserve"> Go Team meeting at Cascade </w:t>
          </w:r>
          <w:r w:rsidR="00C06F31">
            <w:t xml:space="preserve">Elementary was adjourned at 5:22 </w:t>
          </w:r>
          <w:r w:rsidR="00DB5495">
            <w:t>pm.</w:t>
          </w:r>
        </w:sdtContent>
      </w:sdt>
    </w:p>
    <w:p w14:paraId="12F4AAD2" w14:textId="42A79C3B" w:rsidR="008E476B" w:rsidRDefault="0015180F" w:rsidP="00DB5495">
      <w:pPr>
        <w:jc w:val="both"/>
      </w:pPr>
      <w:r>
        <w:t xml:space="preserve">Minutes </w:t>
      </w:r>
      <w:r w:rsidRPr="00616B41">
        <w:t>s</w:t>
      </w:r>
      <w:r w:rsidR="008E476B" w:rsidRPr="00616B41">
        <w:t xml:space="preserve">ubmitted </w:t>
      </w:r>
      <w:r w:rsidR="004E227E">
        <w:t xml:space="preserve">by:  </w:t>
      </w:r>
      <w:r w:rsidR="00C06F31">
        <w:t>Kimberly David</w:t>
      </w:r>
      <w:r w:rsidR="00564B45">
        <w:t>, Go Team Secretary</w:t>
      </w:r>
    </w:p>
    <w:p w14:paraId="4F49ED64" w14:textId="77777777" w:rsidR="008E476B" w:rsidRPr="00554276" w:rsidRDefault="008E476B" w:rsidP="00361DEE">
      <w:r>
        <w:t xml:space="preserve">Minutes </w:t>
      </w:r>
      <w:r w:rsidR="00FB3809">
        <w:t>a</w:t>
      </w:r>
      <w:r>
        <w:t xml:space="preserve">pproved by: </w:t>
      </w:r>
      <w:r w:rsidR="004E227E">
        <w:t xml:space="preserve"> </w:t>
      </w:r>
      <w:r w:rsidR="000251CD">
        <w:t>Tiffany Momon, Principal</w:t>
      </w:r>
    </w:p>
    <w:sectPr w:rsidR="008E476B" w:rsidRPr="00554276" w:rsidSect="00254EB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BE7ED5" w14:textId="77777777" w:rsidR="00E5552B" w:rsidRDefault="00E5552B" w:rsidP="00254EBC">
      <w:pPr>
        <w:spacing w:after="0" w:line="240" w:lineRule="auto"/>
      </w:pPr>
      <w:r>
        <w:separator/>
      </w:r>
    </w:p>
  </w:endnote>
  <w:endnote w:type="continuationSeparator" w:id="0">
    <w:p w14:paraId="74E69D4A" w14:textId="77777777" w:rsidR="00E5552B" w:rsidRDefault="00E5552B" w:rsidP="00254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90B36E" w14:textId="77777777" w:rsidR="00E5552B" w:rsidRDefault="00E5552B" w:rsidP="00254EBC">
      <w:pPr>
        <w:spacing w:after="0" w:line="240" w:lineRule="auto"/>
      </w:pPr>
      <w:r>
        <w:separator/>
      </w:r>
    </w:p>
  </w:footnote>
  <w:footnote w:type="continuationSeparator" w:id="0">
    <w:p w14:paraId="60A0566B" w14:textId="77777777" w:rsidR="00E5552B" w:rsidRDefault="00E5552B" w:rsidP="00254E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990B0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4E8927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890BCA2"/>
    <w:lvl w:ilvl="0">
      <w:start w:val="1"/>
      <w:numFmt w:val="lowerLetter"/>
      <w:pStyle w:val="ListNumb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EDD6E0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DFEE5B5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54F6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EE2E0F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06D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2075D8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CFB04A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BC635B"/>
    <w:multiLevelType w:val="hybridMultilevel"/>
    <w:tmpl w:val="A68CCD5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FB10E9"/>
    <w:multiLevelType w:val="hybridMultilevel"/>
    <w:tmpl w:val="F044E4B2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7" w15:restartNumberingAfterBreak="0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3F4092"/>
    <w:multiLevelType w:val="hybridMultilevel"/>
    <w:tmpl w:val="27C41690"/>
    <w:lvl w:ilvl="0" w:tplc="02003134">
      <w:start w:val="2"/>
      <w:numFmt w:val="lowerLetter"/>
      <w:lvlText w:val="%1.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4AC0E1A"/>
    <w:multiLevelType w:val="hybridMultilevel"/>
    <w:tmpl w:val="C63A1B00"/>
    <w:lvl w:ilvl="0" w:tplc="D820D71C">
      <w:start w:val="1"/>
      <w:numFmt w:val="lowerLetter"/>
      <w:lvlText w:val="%1."/>
      <w:lvlJc w:val="left"/>
      <w:pPr>
        <w:ind w:left="126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7" w:hanging="360"/>
      </w:pPr>
    </w:lvl>
    <w:lvl w:ilvl="2" w:tplc="0409001B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3" w15:restartNumberingAfterBreak="0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18"/>
  </w:num>
  <w:num w:numId="3">
    <w:abstractNumId w:val="19"/>
  </w:num>
  <w:num w:numId="4">
    <w:abstractNumId w:val="11"/>
  </w:num>
  <w:num w:numId="5">
    <w:abstractNumId w:val="25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2"/>
  </w:num>
  <w:num w:numId="17">
    <w:abstractNumId w:val="17"/>
  </w:num>
  <w:num w:numId="18">
    <w:abstractNumId w:val="15"/>
  </w:num>
  <w:num w:numId="19">
    <w:abstractNumId w:val="14"/>
  </w:num>
  <w:num w:numId="20">
    <w:abstractNumId w:val="13"/>
  </w:num>
  <w:num w:numId="21">
    <w:abstractNumId w:val="20"/>
  </w:num>
  <w:num w:numId="22">
    <w:abstractNumId w:val="3"/>
    <w:lvlOverride w:ilvl="0">
      <w:startOverride w:val="1"/>
    </w:lvlOverride>
  </w:num>
  <w:num w:numId="23">
    <w:abstractNumId w:val="3"/>
    <w:lvlOverride w:ilvl="0">
      <w:startOverride w:val="1"/>
    </w:lvlOverride>
  </w:num>
  <w:num w:numId="24">
    <w:abstractNumId w:val="2"/>
    <w:lvlOverride w:ilvl="0">
      <w:startOverride w:val="1"/>
    </w:lvlOverride>
  </w:num>
  <w:num w:numId="25">
    <w:abstractNumId w:val="23"/>
  </w:num>
  <w:num w:numId="26">
    <w:abstractNumId w:val="22"/>
  </w:num>
  <w:num w:numId="27">
    <w:abstractNumId w:val="10"/>
  </w:num>
  <w:num w:numId="28">
    <w:abstractNumId w:val="16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FDA"/>
    <w:rsid w:val="00015E96"/>
    <w:rsid w:val="000251CD"/>
    <w:rsid w:val="000707F1"/>
    <w:rsid w:val="0007225B"/>
    <w:rsid w:val="000768D2"/>
    <w:rsid w:val="00097C62"/>
    <w:rsid w:val="000C7ED9"/>
    <w:rsid w:val="000D5F4E"/>
    <w:rsid w:val="0011573E"/>
    <w:rsid w:val="001333E3"/>
    <w:rsid w:val="00140DAE"/>
    <w:rsid w:val="001446E2"/>
    <w:rsid w:val="001457E8"/>
    <w:rsid w:val="0015180F"/>
    <w:rsid w:val="00193653"/>
    <w:rsid w:val="001E4181"/>
    <w:rsid w:val="001E5E51"/>
    <w:rsid w:val="00203FDA"/>
    <w:rsid w:val="00254EBC"/>
    <w:rsid w:val="002664A6"/>
    <w:rsid w:val="00276FA1"/>
    <w:rsid w:val="00291B4A"/>
    <w:rsid w:val="002A40CD"/>
    <w:rsid w:val="002C3D7E"/>
    <w:rsid w:val="002E512B"/>
    <w:rsid w:val="003416FB"/>
    <w:rsid w:val="003503EB"/>
    <w:rsid w:val="00360B6E"/>
    <w:rsid w:val="00361DEE"/>
    <w:rsid w:val="003E6179"/>
    <w:rsid w:val="0040113D"/>
    <w:rsid w:val="00411F8B"/>
    <w:rsid w:val="00461B1B"/>
    <w:rsid w:val="00477352"/>
    <w:rsid w:val="004B5C09"/>
    <w:rsid w:val="004D4D3F"/>
    <w:rsid w:val="004E227E"/>
    <w:rsid w:val="00505347"/>
    <w:rsid w:val="00520C49"/>
    <w:rsid w:val="00554276"/>
    <w:rsid w:val="00564B45"/>
    <w:rsid w:val="00582BAC"/>
    <w:rsid w:val="005A1446"/>
    <w:rsid w:val="00616B41"/>
    <w:rsid w:val="00620AE8"/>
    <w:rsid w:val="0064628C"/>
    <w:rsid w:val="00680296"/>
    <w:rsid w:val="00680923"/>
    <w:rsid w:val="00687389"/>
    <w:rsid w:val="006928C1"/>
    <w:rsid w:val="006C4C6B"/>
    <w:rsid w:val="006F03D4"/>
    <w:rsid w:val="006F2618"/>
    <w:rsid w:val="007132E6"/>
    <w:rsid w:val="007442DE"/>
    <w:rsid w:val="007524A5"/>
    <w:rsid w:val="00767E6A"/>
    <w:rsid w:val="00771C24"/>
    <w:rsid w:val="00784EF0"/>
    <w:rsid w:val="007D5836"/>
    <w:rsid w:val="007E144C"/>
    <w:rsid w:val="00803FA9"/>
    <w:rsid w:val="00815B03"/>
    <w:rsid w:val="008240DA"/>
    <w:rsid w:val="008429E5"/>
    <w:rsid w:val="00867EA4"/>
    <w:rsid w:val="00897D88"/>
    <w:rsid w:val="008C003C"/>
    <w:rsid w:val="008C17DE"/>
    <w:rsid w:val="008D0C11"/>
    <w:rsid w:val="008E476B"/>
    <w:rsid w:val="00907FF9"/>
    <w:rsid w:val="00932F50"/>
    <w:rsid w:val="00966B6D"/>
    <w:rsid w:val="0097667B"/>
    <w:rsid w:val="009921B8"/>
    <w:rsid w:val="00A07662"/>
    <w:rsid w:val="00A9231C"/>
    <w:rsid w:val="00AA57D1"/>
    <w:rsid w:val="00AB03CE"/>
    <w:rsid w:val="00AC602E"/>
    <w:rsid w:val="00AE361F"/>
    <w:rsid w:val="00B247A9"/>
    <w:rsid w:val="00B435B5"/>
    <w:rsid w:val="00B54AE4"/>
    <w:rsid w:val="00B648F1"/>
    <w:rsid w:val="00B75CFC"/>
    <w:rsid w:val="00BA1210"/>
    <w:rsid w:val="00BD0ED0"/>
    <w:rsid w:val="00BD6A21"/>
    <w:rsid w:val="00BF0C48"/>
    <w:rsid w:val="00C03884"/>
    <w:rsid w:val="00C06F31"/>
    <w:rsid w:val="00C1643D"/>
    <w:rsid w:val="00C261A9"/>
    <w:rsid w:val="00C27331"/>
    <w:rsid w:val="00C31E90"/>
    <w:rsid w:val="00C5694F"/>
    <w:rsid w:val="00C752FE"/>
    <w:rsid w:val="00C8723F"/>
    <w:rsid w:val="00CA0D80"/>
    <w:rsid w:val="00CE7213"/>
    <w:rsid w:val="00D14434"/>
    <w:rsid w:val="00D31AB7"/>
    <w:rsid w:val="00D34E1D"/>
    <w:rsid w:val="00D56024"/>
    <w:rsid w:val="00D56820"/>
    <w:rsid w:val="00DB5495"/>
    <w:rsid w:val="00DC59C2"/>
    <w:rsid w:val="00DC79AD"/>
    <w:rsid w:val="00DF2868"/>
    <w:rsid w:val="00E420F6"/>
    <w:rsid w:val="00E5552B"/>
    <w:rsid w:val="00E6180D"/>
    <w:rsid w:val="00EB58AD"/>
    <w:rsid w:val="00EE4378"/>
    <w:rsid w:val="00F23697"/>
    <w:rsid w:val="00F36BB7"/>
    <w:rsid w:val="00F751A3"/>
    <w:rsid w:val="00FB3809"/>
    <w:rsid w:val="00FB5BA6"/>
    <w:rsid w:val="00FD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41B9C6"/>
  <w15:docId w15:val="{87FCA7FF-CD9A-4BED-8627-E1BAFD18A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3D7E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361DEE"/>
    <w:pPr>
      <w:keepNext/>
      <w:spacing w:after="60"/>
      <w:ind w:left="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semiHidden/>
    <w:unhideWhenUsed/>
    <w:qFormat/>
    <w:rsid w:val="00A9231C"/>
    <w:pPr>
      <w:keepNext/>
      <w:spacing w:before="240" w:after="60"/>
      <w:ind w:left="0"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next w:val="Normal"/>
    <w:semiHidden/>
    <w:unhideWhenUsed/>
    <w:qFormat/>
    <w:rsid w:val="00AE36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99"/>
    <w:unhideWhenUsed/>
    <w:qFormat/>
    <w:rsid w:val="00361DEE"/>
    <w:pPr>
      <w:numPr>
        <w:numId w:val="13"/>
      </w:numPr>
    </w:pPr>
  </w:style>
  <w:style w:type="character" w:styleId="PlaceholderText">
    <w:name w:val="Placeholder Text"/>
    <w:basedOn w:val="DefaultParagraphFont"/>
    <w:uiPriority w:val="99"/>
    <w:semiHidden/>
    <w:rsid w:val="00361DEE"/>
    <w:rPr>
      <w:color w:val="808080"/>
    </w:rPr>
  </w:style>
  <w:style w:type="paragraph" w:styleId="Date">
    <w:name w:val="Date"/>
    <w:basedOn w:val="Normal"/>
    <w:next w:val="Normal"/>
    <w:qFormat/>
    <w:rsid w:val="00361DEE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1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D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1DEE"/>
    <w:pPr>
      <w:numPr>
        <w:numId w:val="11"/>
      </w:numPr>
      <w:spacing w:before="240" w:after="60"/>
      <w:ind w:left="187" w:hanging="187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254E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EBC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54E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EBC"/>
    <w:rPr>
      <w:rFonts w:asciiTheme="minorHAnsi" w:hAnsiTheme="minorHAns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56820"/>
    <w:pPr>
      <w:spacing w:before="100" w:beforeAutospacing="1" w:after="100" w:afterAutospacing="1" w:line="240" w:lineRule="auto"/>
      <w:ind w:left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7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arnoldd\AppData\Roaming\Microsoft\Templates\Formal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F08E9B47C2D4A6F89CA6C68BFFC9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C8D0A-567A-4198-B067-2A9F0C10052B}"/>
      </w:docPartPr>
      <w:docPartBody>
        <w:p w:rsidR="0047413D" w:rsidRDefault="002B0922">
          <w:pPr>
            <w:pStyle w:val="2F08E9B47C2D4A6F89CA6C68BFFC9E32"/>
          </w:pPr>
          <w:r>
            <w:t>[Click to select date]</w:t>
          </w:r>
        </w:p>
      </w:docPartBody>
    </w:docPart>
    <w:docPart>
      <w:docPartPr>
        <w:name w:val="679FF7F68D754C069E7739025F644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3E0DA-4F8A-4642-B527-A8FB01A36CC0}"/>
      </w:docPartPr>
      <w:docPartBody>
        <w:p w:rsidR="0047413D" w:rsidRDefault="002B0922">
          <w:pPr>
            <w:pStyle w:val="679FF7F68D754C069E7739025F644CBD"/>
          </w:pPr>
          <w:r w:rsidRPr="002C3D7E">
            <w:rPr>
              <w:rStyle w:val="PlaceholderText"/>
            </w:rPr>
            <w:t>[Secretary Name]</w:t>
          </w:r>
        </w:p>
      </w:docPartBody>
    </w:docPart>
    <w:docPart>
      <w:docPartPr>
        <w:name w:val="220E44119B5543449EB5443961DF4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9B8C0-D0F0-48A4-B53D-C57A4B1F94AD}"/>
      </w:docPartPr>
      <w:docPartBody>
        <w:p w:rsidR="0047413D" w:rsidRDefault="002B0922">
          <w:pPr>
            <w:pStyle w:val="220E44119B5543449EB5443961DF4B48"/>
          </w:pPr>
          <w:r>
            <w:t>[Facilitator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906"/>
    <w:rsid w:val="0009124D"/>
    <w:rsid w:val="000F4B62"/>
    <w:rsid w:val="00136AB9"/>
    <w:rsid w:val="001635BB"/>
    <w:rsid w:val="00270ED1"/>
    <w:rsid w:val="002B0922"/>
    <w:rsid w:val="002C325C"/>
    <w:rsid w:val="002D7C4C"/>
    <w:rsid w:val="00453906"/>
    <w:rsid w:val="0047413D"/>
    <w:rsid w:val="007B3895"/>
    <w:rsid w:val="007B79B6"/>
    <w:rsid w:val="00C52997"/>
    <w:rsid w:val="00C74F13"/>
    <w:rsid w:val="00ED0DE8"/>
    <w:rsid w:val="00EE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F08E9B47C2D4A6F89CA6C68BFFC9E32">
    <w:name w:val="2F08E9B47C2D4A6F89CA6C68BFFC9E3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03565260CEC44C792C0895E391A4436">
    <w:name w:val="603565260CEC44C792C0895E391A4436"/>
  </w:style>
  <w:style w:type="paragraph" w:customStyle="1" w:styleId="448410234A7D40E8A84402CAA2CCF35B">
    <w:name w:val="448410234A7D40E8A84402CAA2CCF35B"/>
  </w:style>
  <w:style w:type="paragraph" w:customStyle="1" w:styleId="31E390D2B736467886E1A7BD3C0699E1">
    <w:name w:val="31E390D2B736467886E1A7BD3C0699E1"/>
  </w:style>
  <w:style w:type="paragraph" w:customStyle="1" w:styleId="3FE3589F5756444EBA4F80DAB2A0736B">
    <w:name w:val="3FE3589F5756444EBA4F80DAB2A0736B"/>
  </w:style>
  <w:style w:type="paragraph" w:customStyle="1" w:styleId="BDE16072A1CE47D2B415D4BD1DB5B0E1">
    <w:name w:val="BDE16072A1CE47D2B415D4BD1DB5B0E1"/>
  </w:style>
  <w:style w:type="paragraph" w:customStyle="1" w:styleId="679FF7F68D754C069E7739025F644CBD">
    <w:name w:val="679FF7F68D754C069E7739025F644CBD"/>
  </w:style>
  <w:style w:type="paragraph" w:customStyle="1" w:styleId="B7503A624A214F30B0A0772B9C0FD50F">
    <w:name w:val="B7503A624A214F30B0A0772B9C0FD50F"/>
  </w:style>
  <w:style w:type="paragraph" w:customStyle="1" w:styleId="02E6D4529F2B4F0997CCE7C8FFB4F070">
    <w:name w:val="02E6D4529F2B4F0997CCE7C8FFB4F070"/>
  </w:style>
  <w:style w:type="paragraph" w:customStyle="1" w:styleId="661FB7BA9B3E4CBEA1B627682AD26C74">
    <w:name w:val="661FB7BA9B3E4CBEA1B627682AD26C74"/>
  </w:style>
  <w:style w:type="paragraph" w:customStyle="1" w:styleId="0CB9CB0F160F471098B5E3A31A50797D">
    <w:name w:val="0CB9CB0F160F471098B5E3A31A50797D"/>
  </w:style>
  <w:style w:type="paragraph" w:customStyle="1" w:styleId="4E31A05A85F6451395D43A6859910666">
    <w:name w:val="4E31A05A85F6451395D43A6859910666"/>
  </w:style>
  <w:style w:type="paragraph" w:customStyle="1" w:styleId="119053788A2649A7A4ACB3A02DA7EFEA">
    <w:name w:val="119053788A2649A7A4ACB3A02DA7EFEA"/>
  </w:style>
  <w:style w:type="paragraph" w:customStyle="1" w:styleId="CF932C34D8464B80BD2F73AE5041EFEE">
    <w:name w:val="CF932C34D8464B80BD2F73AE5041EFEE"/>
  </w:style>
  <w:style w:type="paragraph" w:customStyle="1" w:styleId="14003E4E9C0D4CEEA1CCAA8030FFAA17">
    <w:name w:val="14003E4E9C0D4CEEA1CCAA8030FFAA17"/>
  </w:style>
  <w:style w:type="paragraph" w:customStyle="1" w:styleId="220E44119B5543449EB5443961DF4B48">
    <w:name w:val="220E44119B5543449EB5443961DF4B48"/>
  </w:style>
  <w:style w:type="paragraph" w:customStyle="1" w:styleId="0D1454B04BA04C29B25CF1F4DB6B88DC">
    <w:name w:val="0D1454B04BA04C29B25CF1F4DB6B88DC"/>
  </w:style>
  <w:style w:type="paragraph" w:customStyle="1" w:styleId="DC6B6D0AF4BB4238AC9161D4F5CDDBCB">
    <w:name w:val="DC6B6D0AF4BB4238AC9161D4F5CDDBCB"/>
  </w:style>
  <w:style w:type="paragraph" w:customStyle="1" w:styleId="31BAC340CB7A42CB8922407B77437D7E">
    <w:name w:val="31BAC340CB7A42CB8922407B77437D7E"/>
  </w:style>
  <w:style w:type="paragraph" w:customStyle="1" w:styleId="A0DFEDF9B8A54C059A0A8DB507426882">
    <w:name w:val="A0DFEDF9B8A54C059A0A8DB507426882"/>
    <w:rsid w:val="004539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Kimberly David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8847438-4757-47DF-8367-A49CFCDDA2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C:\Users\arnoldd\AppData\Roaming\Microsoft\Templates\Formal meeting minutes.dotx</Template>
  <TotalTime>0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Formal meeting minutes</vt:lpstr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meeting minutes</dc:title>
  <dc:creator>Windows User</dc:creator>
  <cp:keywords/>
  <dc:description>Dr. Trevor Turner made a motion to adjourn the Go Team meeting and Ann Thomas-Davis seconded the motion. There was a vote of 5 yes and 0 oppositions to adjourn the meeting. The August Go Team meeting at Cascade Elementary was adjourned at 5:22 pm.</dc:description>
  <cp:lastModifiedBy>David, Kimberly R</cp:lastModifiedBy>
  <cp:revision>2</cp:revision>
  <cp:lastPrinted>2018-10-18T19:17:00Z</cp:lastPrinted>
  <dcterms:created xsi:type="dcterms:W3CDTF">2018-10-22T14:55:00Z</dcterms:created>
  <dcterms:modified xsi:type="dcterms:W3CDTF">2018-10-22T14:55:00Z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TC060910481033</vt:lpwstr>
  </property>
</Properties>
</file>